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FD30" w14:textId="77777777" w:rsidR="000D4144" w:rsidRDefault="000D4144">
      <w:pPr>
        <w:pStyle w:val="Corpotesto"/>
        <w:rPr>
          <w:rFonts w:ascii="Times New Roman"/>
          <w:sz w:val="20"/>
        </w:rPr>
      </w:pPr>
    </w:p>
    <w:p w14:paraId="2C61DCE7" w14:textId="77777777" w:rsidR="000D4144" w:rsidRDefault="000D4144">
      <w:pPr>
        <w:pStyle w:val="Corpotesto"/>
        <w:rPr>
          <w:rFonts w:ascii="Times New Roman"/>
          <w:sz w:val="17"/>
        </w:rPr>
      </w:pPr>
    </w:p>
    <w:p w14:paraId="416441D1" w14:textId="77777777" w:rsidR="000D4144" w:rsidRDefault="00000000">
      <w:pPr>
        <w:pStyle w:val="Titolo"/>
      </w:pPr>
      <w:r>
        <w:t>Al</w:t>
      </w:r>
      <w:r>
        <w:rPr>
          <w:spacing w:val="43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3E3DB5BC" w14:textId="77777777" w:rsidR="000D4144" w:rsidRDefault="00000000">
      <w:pPr>
        <w:pStyle w:val="Titolo"/>
        <w:spacing w:before="182"/>
      </w:pPr>
      <w:r>
        <w:t>del</w:t>
      </w:r>
      <w:r>
        <w:rPr>
          <w:spacing w:val="-6"/>
        </w:rPr>
        <w:t xml:space="preserve"> </w:t>
      </w:r>
      <w:r>
        <w:t>Circolo</w:t>
      </w:r>
      <w:r>
        <w:rPr>
          <w:spacing w:val="-6"/>
        </w:rPr>
        <w:t xml:space="preserve"> </w:t>
      </w:r>
      <w:r>
        <w:t>Didattico</w:t>
      </w:r>
      <w:r>
        <w:rPr>
          <w:spacing w:val="-8"/>
        </w:rPr>
        <w:t xml:space="preserve"> </w:t>
      </w:r>
      <w:r>
        <w:t>“Giuseppe</w:t>
      </w:r>
      <w:r>
        <w:rPr>
          <w:spacing w:val="-8"/>
        </w:rPr>
        <w:t xml:space="preserve"> </w:t>
      </w:r>
      <w:r>
        <w:t>Marchese”</w:t>
      </w:r>
      <w:r>
        <w:rPr>
          <w:spacing w:val="-7"/>
        </w:rPr>
        <w:t xml:space="preserve"> </w:t>
      </w:r>
      <w:r>
        <w:t>Luzzi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r>
        <w:t>CS</w:t>
      </w:r>
      <w:proofErr w:type="gramEnd"/>
      <w:r>
        <w:t>)</w:t>
      </w:r>
    </w:p>
    <w:p w14:paraId="6071B9B9" w14:textId="77777777" w:rsidR="000D4144" w:rsidRDefault="000D4144">
      <w:pPr>
        <w:pStyle w:val="Corpotesto"/>
        <w:spacing w:before="8"/>
        <w:rPr>
          <w:sz w:val="10"/>
        </w:rPr>
      </w:pPr>
    </w:p>
    <w:p w14:paraId="05EED28A" w14:textId="77777777" w:rsidR="000D4144" w:rsidRDefault="00000000">
      <w:pPr>
        <w:spacing w:before="54" w:line="480" w:lineRule="auto"/>
        <w:ind w:left="112" w:right="11047"/>
        <w:rPr>
          <w:b/>
          <w:i/>
          <w:sz w:val="23"/>
        </w:rPr>
      </w:pPr>
      <w:r>
        <w:rPr>
          <w:b/>
          <w:i/>
          <w:sz w:val="23"/>
        </w:rPr>
        <w:t>CNP: M4C1I3.2-2022-961-P-21941</w:t>
      </w:r>
      <w:r>
        <w:rPr>
          <w:b/>
          <w:i/>
          <w:spacing w:val="-49"/>
          <w:sz w:val="23"/>
        </w:rPr>
        <w:t xml:space="preserve"> </w:t>
      </w:r>
      <w:r>
        <w:rPr>
          <w:b/>
          <w:i/>
          <w:sz w:val="23"/>
        </w:rPr>
        <w:t>CUP: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C64D22003100006</w:t>
      </w:r>
    </w:p>
    <w:p w14:paraId="360FB3ED" w14:textId="77777777" w:rsidR="000D4144" w:rsidRDefault="00000000">
      <w:pPr>
        <w:spacing w:before="1"/>
        <w:ind w:left="112"/>
        <w:rPr>
          <w:b/>
          <w:sz w:val="23"/>
        </w:rPr>
      </w:pPr>
      <w:proofErr w:type="gramStart"/>
      <w:r>
        <w:rPr>
          <w:b/>
          <w:i/>
          <w:sz w:val="23"/>
        </w:rPr>
        <w:t>Titolo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:</w:t>
      </w:r>
      <w:proofErr w:type="gramEnd"/>
      <w:r>
        <w:rPr>
          <w:b/>
          <w:i/>
          <w:spacing w:val="-3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scuola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che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vorrei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tra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innovazione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qualità</w:t>
      </w:r>
    </w:p>
    <w:p w14:paraId="137662FE" w14:textId="77777777" w:rsidR="000D4144" w:rsidRDefault="000D4144">
      <w:pPr>
        <w:pStyle w:val="Corpotesto"/>
        <w:rPr>
          <w:b/>
          <w:sz w:val="23"/>
        </w:rPr>
      </w:pPr>
    </w:p>
    <w:p w14:paraId="3FC06039" w14:textId="4E512512" w:rsidR="000D4144" w:rsidRDefault="00000000">
      <w:pPr>
        <w:pStyle w:val="Corpotesto"/>
        <w:tabs>
          <w:tab w:val="left" w:pos="1634"/>
        </w:tabs>
        <w:ind w:left="331"/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</w: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 w:rsidR="00A1591F">
        <w:t xml:space="preserve">COLLAUDATORE 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“La</w:t>
      </w:r>
      <w:r>
        <w:rPr>
          <w:spacing w:val="-4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vorrei</w:t>
      </w:r>
      <w:r>
        <w:rPr>
          <w:spacing w:val="-4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innovazione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qualità”</w:t>
      </w:r>
    </w:p>
    <w:p w14:paraId="52383C27" w14:textId="77777777" w:rsidR="000D4144" w:rsidRDefault="000D4144">
      <w:pPr>
        <w:pStyle w:val="Corpotesto"/>
        <w:rPr>
          <w:sz w:val="20"/>
        </w:rPr>
      </w:pPr>
    </w:p>
    <w:p w14:paraId="52688F04" w14:textId="77777777" w:rsidR="000D4144" w:rsidRDefault="000D4144">
      <w:pPr>
        <w:pStyle w:val="Corpotesto"/>
        <w:rPr>
          <w:sz w:val="20"/>
        </w:rPr>
      </w:pPr>
    </w:p>
    <w:p w14:paraId="1043670B" w14:textId="77777777" w:rsidR="000D4144" w:rsidRDefault="000D4144">
      <w:pPr>
        <w:pStyle w:val="Corpotesto"/>
        <w:spacing w:before="11"/>
        <w:rPr>
          <w:sz w:val="1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2693"/>
        <w:gridCol w:w="1418"/>
        <w:gridCol w:w="1135"/>
        <w:gridCol w:w="1982"/>
        <w:gridCol w:w="1985"/>
      </w:tblGrid>
      <w:tr w:rsidR="000D4144" w14:paraId="5C588448" w14:textId="77777777">
        <w:trPr>
          <w:trHeight w:val="1075"/>
        </w:trPr>
        <w:tc>
          <w:tcPr>
            <w:tcW w:w="1980" w:type="dxa"/>
          </w:tcPr>
          <w:p w14:paraId="04D4DBA1" w14:textId="77777777" w:rsidR="000D4144" w:rsidRDefault="00000000">
            <w:pPr>
              <w:pStyle w:val="TableParagraph"/>
              <w:ind w:left="643" w:right="330" w:firstLine="14"/>
              <w:rPr>
                <w:b/>
              </w:rPr>
            </w:pPr>
            <w:r>
              <w:rPr>
                <w:b/>
              </w:rPr>
              <w:t>CRITERI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2835" w:type="dxa"/>
          </w:tcPr>
          <w:p w14:paraId="74FA5FAA" w14:textId="77777777" w:rsidR="000D4144" w:rsidRDefault="00000000">
            <w:pPr>
              <w:pStyle w:val="TableParagraph"/>
              <w:spacing w:line="268" w:lineRule="exact"/>
              <w:ind w:left="408"/>
              <w:rPr>
                <w:b/>
              </w:rPr>
            </w:pPr>
            <w:r>
              <w:rPr>
                <w:b/>
              </w:rPr>
              <w:t>CRITERI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2693" w:type="dxa"/>
          </w:tcPr>
          <w:p w14:paraId="4434F518" w14:textId="77777777" w:rsidR="000D4144" w:rsidRDefault="00000000">
            <w:pPr>
              <w:pStyle w:val="TableParagraph"/>
              <w:ind w:left="835" w:right="520" w:firstLine="26"/>
              <w:rPr>
                <w:b/>
              </w:rPr>
            </w:pPr>
            <w:r>
              <w:rPr>
                <w:b/>
              </w:rPr>
              <w:t>MODALITÀ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1418" w:type="dxa"/>
          </w:tcPr>
          <w:p w14:paraId="3EAB68C5" w14:textId="77777777" w:rsidR="000D4144" w:rsidRDefault="00000000">
            <w:pPr>
              <w:pStyle w:val="TableParagraph"/>
              <w:ind w:left="254" w:right="217" w:hanging="5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135" w:type="dxa"/>
          </w:tcPr>
          <w:p w14:paraId="50DF193E" w14:textId="77777777" w:rsidR="000D4144" w:rsidRDefault="00000000">
            <w:pPr>
              <w:pStyle w:val="TableParagraph"/>
              <w:spacing w:line="268" w:lineRule="exact"/>
              <w:ind w:left="166"/>
              <w:rPr>
                <w:b/>
              </w:rPr>
            </w:pPr>
            <w:r>
              <w:rPr>
                <w:b/>
              </w:rPr>
              <w:t>Punteggi</w:t>
            </w:r>
          </w:p>
          <w:p w14:paraId="19D84AE6" w14:textId="77777777" w:rsidR="000D4144" w:rsidRDefault="00000000">
            <w:pPr>
              <w:pStyle w:val="TableParagraph"/>
              <w:ind w:left="399" w:right="83" w:firstLine="252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</w:t>
            </w:r>
          </w:p>
          <w:p w14:paraId="19BE1833" w14:textId="77777777" w:rsidR="000D4144" w:rsidRDefault="00000000">
            <w:pPr>
              <w:pStyle w:val="TableParagraph"/>
              <w:spacing w:before="1" w:line="249" w:lineRule="exact"/>
              <w:ind w:left="420"/>
              <w:rPr>
                <w:b/>
              </w:rPr>
            </w:pPr>
            <w:proofErr w:type="spellStart"/>
            <w:r>
              <w:rPr>
                <w:b/>
              </w:rPr>
              <w:t>ssione</w:t>
            </w:r>
            <w:proofErr w:type="spellEnd"/>
          </w:p>
        </w:tc>
        <w:tc>
          <w:tcPr>
            <w:tcW w:w="1982" w:type="dxa"/>
          </w:tcPr>
          <w:p w14:paraId="2CB30A4F" w14:textId="77777777" w:rsidR="000D4144" w:rsidRDefault="00000000">
            <w:pPr>
              <w:pStyle w:val="TableParagraph"/>
              <w:spacing w:line="268" w:lineRule="exact"/>
              <w:ind w:left="318" w:right="302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  <w:p w14:paraId="6B9F51DD" w14:textId="77777777" w:rsidR="000D4144" w:rsidRDefault="00000000">
            <w:pPr>
              <w:pStyle w:val="TableParagraph"/>
              <w:ind w:left="315" w:right="302"/>
              <w:jc w:val="center"/>
              <w:rPr>
                <w:b/>
              </w:rPr>
            </w:pPr>
            <w:r>
              <w:rPr>
                <w:b/>
              </w:rPr>
              <w:t>Massimo</w:t>
            </w:r>
          </w:p>
        </w:tc>
        <w:tc>
          <w:tcPr>
            <w:tcW w:w="1985" w:type="dxa"/>
          </w:tcPr>
          <w:p w14:paraId="5A146AF8" w14:textId="77777777" w:rsidR="000D4144" w:rsidRDefault="00000000">
            <w:pPr>
              <w:pStyle w:val="TableParagraph"/>
              <w:spacing w:line="268" w:lineRule="exact"/>
              <w:ind w:left="750" w:right="733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0D4144" w14:paraId="1C6B456E" w14:textId="77777777">
        <w:trPr>
          <w:trHeight w:val="2685"/>
        </w:trPr>
        <w:tc>
          <w:tcPr>
            <w:tcW w:w="1980" w:type="dxa"/>
            <w:vMerge w:val="restart"/>
          </w:tcPr>
          <w:p w14:paraId="4AD7B657" w14:textId="77777777" w:rsidR="000D4144" w:rsidRDefault="000D4144">
            <w:pPr>
              <w:pStyle w:val="TableParagraph"/>
            </w:pPr>
          </w:p>
          <w:p w14:paraId="507B0EEE" w14:textId="77777777" w:rsidR="000D4144" w:rsidRDefault="000D4144">
            <w:pPr>
              <w:pStyle w:val="TableParagraph"/>
              <w:spacing w:before="4"/>
            </w:pPr>
          </w:p>
          <w:p w14:paraId="1BF8ACCF" w14:textId="77777777" w:rsidR="000D4144" w:rsidRDefault="00000000">
            <w:pPr>
              <w:pStyle w:val="TableParagraph"/>
              <w:spacing w:line="480" w:lineRule="auto"/>
              <w:ind w:left="107" w:right="103" w:firstLine="305"/>
              <w:rPr>
                <w:b/>
              </w:rPr>
            </w:pPr>
            <w:r>
              <w:rPr>
                <w:b/>
              </w:rPr>
              <w:t>Titoli di accesso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2835" w:type="dxa"/>
          </w:tcPr>
          <w:p w14:paraId="2E0A4DB4" w14:textId="77777777" w:rsidR="000D4144" w:rsidRDefault="00000000">
            <w:pPr>
              <w:pStyle w:val="TableParagraph"/>
              <w:ind w:left="117" w:right="106" w:firstLine="2"/>
              <w:jc w:val="center"/>
            </w:pPr>
            <w:r>
              <w:t>( a)</w:t>
            </w:r>
            <w:r>
              <w:rPr>
                <w:spacing w:val="1"/>
              </w:rPr>
              <w:t xml:space="preserve"> </w:t>
            </w:r>
            <w:r>
              <w:t>Laurea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Magistrale/Specialistica/</w:t>
            </w:r>
            <w:proofErr w:type="spellStart"/>
            <w:r>
              <w:rPr>
                <w:spacing w:val="-1"/>
              </w:rPr>
              <w:t>vecc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hio</w:t>
            </w:r>
            <w:proofErr w:type="spellEnd"/>
            <w:r>
              <w:rPr>
                <w:spacing w:val="-1"/>
              </w:rPr>
              <w:t xml:space="preserve"> </w:t>
            </w:r>
            <w:r>
              <w:t>Ordinamento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ingegneria /ingegneria</w:t>
            </w:r>
            <w:r>
              <w:rPr>
                <w:spacing w:val="1"/>
              </w:rPr>
              <w:t xml:space="preserve"> </w:t>
            </w:r>
            <w:r>
              <w:t>informatica e/o discipline</w:t>
            </w:r>
            <w:r>
              <w:rPr>
                <w:spacing w:val="1"/>
              </w:rPr>
              <w:t xml:space="preserve"> </w:t>
            </w:r>
            <w:r>
              <w:t>afferenti alla tipologia di</w:t>
            </w:r>
            <w:r>
              <w:rPr>
                <w:spacing w:val="1"/>
              </w:rPr>
              <w:t xml:space="preserve"> </w:t>
            </w:r>
            <w:r>
              <w:t>progetto</w:t>
            </w:r>
          </w:p>
          <w:p w14:paraId="5C53B753" w14:textId="77777777" w:rsidR="000D4144" w:rsidRDefault="00000000">
            <w:pPr>
              <w:pStyle w:val="TableParagraph"/>
              <w:spacing w:before="1" w:line="268" w:lineRule="exact"/>
              <w:ind w:left="663" w:right="656"/>
              <w:jc w:val="center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accesso</w:t>
            </w:r>
          </w:p>
          <w:p w14:paraId="12ACC931" w14:textId="77777777" w:rsidR="000D4144" w:rsidRDefault="00000000">
            <w:pPr>
              <w:pStyle w:val="TableParagraph"/>
              <w:spacing w:line="268" w:lineRule="exact"/>
              <w:ind w:left="108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cumulabile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titoli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(b)</w:t>
            </w:r>
          </w:p>
          <w:p w14:paraId="09AF0EB5" w14:textId="77777777" w:rsidR="000D4144" w:rsidRDefault="00000000">
            <w:pPr>
              <w:pStyle w:val="TableParagraph"/>
              <w:spacing w:line="249" w:lineRule="exact"/>
              <w:ind w:left="108"/>
            </w:pPr>
            <w:r>
              <w:t>e (</w:t>
            </w:r>
            <w:r>
              <w:rPr>
                <w:spacing w:val="-1"/>
              </w:rPr>
              <w:t xml:space="preserve"> </w:t>
            </w:r>
            <w:r>
              <w:t>c)</w:t>
            </w:r>
          </w:p>
        </w:tc>
        <w:tc>
          <w:tcPr>
            <w:tcW w:w="2693" w:type="dxa"/>
          </w:tcPr>
          <w:p w14:paraId="1BD3E82F" w14:textId="77777777" w:rsidR="000D4144" w:rsidRDefault="00000000">
            <w:pPr>
              <w:pStyle w:val="TableParagraph"/>
              <w:spacing w:before="79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MAX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punti</w:t>
            </w:r>
          </w:p>
          <w:p w14:paraId="2B7F0FEB" w14:textId="77777777" w:rsidR="000D4144" w:rsidRDefault="000D4144">
            <w:pPr>
              <w:pStyle w:val="TableParagraph"/>
              <w:spacing w:before="9"/>
              <w:rPr>
                <w:sz w:val="18"/>
              </w:rPr>
            </w:pPr>
          </w:p>
          <w:p w14:paraId="449270BB" w14:textId="77777777" w:rsidR="000D4144" w:rsidRDefault="00000000">
            <w:pPr>
              <w:pStyle w:val="TableParagraph"/>
              <w:tabs>
                <w:tab w:val="left" w:pos="1269"/>
              </w:tabs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 Lode</w:t>
            </w:r>
            <w:r>
              <w:rPr>
                <w:rFonts w:ascii="Times New Roman"/>
                <w:sz w:val="20"/>
              </w:rPr>
              <w:tab/>
              <w:t>20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punti</w:t>
            </w:r>
          </w:p>
          <w:p w14:paraId="40FB7EEA" w14:textId="77777777" w:rsidR="000D4144" w:rsidRDefault="000D4144">
            <w:pPr>
              <w:pStyle w:val="TableParagraph"/>
              <w:spacing w:before="11"/>
              <w:rPr>
                <w:sz w:val="18"/>
              </w:rPr>
            </w:pPr>
          </w:p>
          <w:p w14:paraId="0B40ADB4" w14:textId="77777777" w:rsidR="000D4144" w:rsidRDefault="00000000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110</w:t>
            </w:r>
            <w:r>
              <w:rPr>
                <w:rFonts w:ascii="Times New Roman"/>
                <w:spacing w:val="9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punti</w:t>
            </w:r>
          </w:p>
          <w:p w14:paraId="4B548BEF" w14:textId="77777777" w:rsidR="000D4144" w:rsidRDefault="000D4144">
            <w:pPr>
              <w:pStyle w:val="TableParagraph"/>
              <w:spacing w:before="11"/>
              <w:rPr>
                <w:sz w:val="18"/>
              </w:rPr>
            </w:pPr>
          </w:p>
          <w:p w14:paraId="05893CD9" w14:textId="77777777" w:rsidR="000D4144" w:rsidRDefault="00000000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105</w:t>
            </w:r>
            <w:r>
              <w:rPr>
                <w:rFonts w:ascii="Times New Roman"/>
                <w:spacing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14punti</w:t>
            </w:r>
          </w:p>
          <w:p w14:paraId="7CF00F52" w14:textId="77777777" w:rsidR="000D4144" w:rsidRDefault="00000000">
            <w:pPr>
              <w:pStyle w:val="TableParagraph"/>
              <w:tabs>
                <w:tab w:val="left" w:pos="1231"/>
              </w:tabs>
              <w:spacing w:before="46" w:line="462" w:lineRule="exact"/>
              <w:ind w:left="110" w:right="6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60 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99</w:t>
            </w:r>
            <w:r>
              <w:rPr>
                <w:rFonts w:ascii="Times New Roman"/>
                <w:sz w:val="20"/>
              </w:rPr>
              <w:tab/>
              <w:t>12 punti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solo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titolo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valutabile</w:t>
            </w:r>
          </w:p>
        </w:tc>
        <w:tc>
          <w:tcPr>
            <w:tcW w:w="1418" w:type="dxa"/>
          </w:tcPr>
          <w:p w14:paraId="2088A95D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5D60FE8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702CF6D1" w14:textId="77777777" w:rsidR="000D4144" w:rsidRDefault="000D4144">
            <w:pPr>
              <w:pStyle w:val="TableParagraph"/>
            </w:pPr>
          </w:p>
          <w:p w14:paraId="0805B155" w14:textId="77777777" w:rsidR="000D4144" w:rsidRDefault="000D4144">
            <w:pPr>
              <w:pStyle w:val="TableParagraph"/>
            </w:pPr>
          </w:p>
          <w:p w14:paraId="5D70B1AA" w14:textId="77777777" w:rsidR="000D4144" w:rsidRDefault="000D4144">
            <w:pPr>
              <w:pStyle w:val="TableParagraph"/>
            </w:pPr>
          </w:p>
          <w:p w14:paraId="475CB1E8" w14:textId="77777777" w:rsidR="000D4144" w:rsidRDefault="000D4144">
            <w:pPr>
              <w:pStyle w:val="TableParagraph"/>
            </w:pPr>
          </w:p>
          <w:p w14:paraId="4A21E161" w14:textId="77777777" w:rsidR="000D4144" w:rsidRDefault="00000000">
            <w:pPr>
              <w:pStyle w:val="TableParagraph"/>
              <w:spacing w:before="134"/>
              <w:ind w:left="374" w:right="302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985" w:type="dxa"/>
          </w:tcPr>
          <w:p w14:paraId="10D026C0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  <w:tr w:rsidR="000D4144" w14:paraId="6CDF377A" w14:textId="77777777">
        <w:trPr>
          <w:trHeight w:val="1612"/>
        </w:trPr>
        <w:tc>
          <w:tcPr>
            <w:tcW w:w="1980" w:type="dxa"/>
            <w:vMerge/>
            <w:tcBorders>
              <w:top w:val="nil"/>
            </w:tcBorders>
          </w:tcPr>
          <w:p w14:paraId="5A5350D8" w14:textId="77777777" w:rsidR="000D4144" w:rsidRDefault="000D414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9515E09" w14:textId="77777777" w:rsidR="000D4144" w:rsidRDefault="00000000">
            <w:pPr>
              <w:pStyle w:val="TableParagraph"/>
              <w:spacing w:before="133"/>
              <w:ind w:left="278" w:right="265" w:hanging="1"/>
              <w:jc w:val="center"/>
            </w:pPr>
            <w:r>
              <w:t>( b) Laurea triennale in</w:t>
            </w:r>
            <w:r>
              <w:rPr>
                <w:spacing w:val="1"/>
              </w:rPr>
              <w:t xml:space="preserve"> </w:t>
            </w:r>
            <w:r>
              <w:t>ingegneria/ingegneria</w:t>
            </w:r>
            <w:r>
              <w:rPr>
                <w:spacing w:val="1"/>
              </w:rPr>
              <w:t xml:space="preserve"> </w:t>
            </w:r>
            <w:r>
              <w:t>informatica e/o discipline</w:t>
            </w:r>
            <w:r>
              <w:rPr>
                <w:spacing w:val="-47"/>
              </w:rPr>
              <w:t xml:space="preserve"> </w:t>
            </w:r>
            <w:r>
              <w:t>afferenti la tipologia di</w:t>
            </w:r>
            <w:r>
              <w:rPr>
                <w:spacing w:val="1"/>
              </w:rPr>
              <w:t xml:space="preserve"> </w:t>
            </w:r>
            <w:r>
              <w:t>progetto</w:t>
            </w:r>
          </w:p>
        </w:tc>
        <w:tc>
          <w:tcPr>
            <w:tcW w:w="2693" w:type="dxa"/>
          </w:tcPr>
          <w:p w14:paraId="51916ADE" w14:textId="77777777" w:rsidR="000D4144" w:rsidRDefault="00000000">
            <w:pPr>
              <w:pStyle w:val="TableParagraph"/>
              <w:spacing w:line="268" w:lineRule="exact"/>
              <w:ind w:left="161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  <w:p w14:paraId="52BD9A31" w14:textId="77777777" w:rsidR="000D4144" w:rsidRDefault="000D4144">
            <w:pPr>
              <w:pStyle w:val="TableParagraph"/>
            </w:pPr>
          </w:p>
          <w:p w14:paraId="4ED137F2" w14:textId="77777777" w:rsidR="000D4144" w:rsidRDefault="00000000">
            <w:pPr>
              <w:pStyle w:val="TableParagraph"/>
              <w:ind w:left="110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solo titolo</w:t>
            </w:r>
            <w:r>
              <w:rPr>
                <w:spacing w:val="-1"/>
              </w:rPr>
              <w:t xml:space="preserve"> </w:t>
            </w:r>
            <w:r>
              <w:t>valutabile</w:t>
            </w:r>
          </w:p>
        </w:tc>
        <w:tc>
          <w:tcPr>
            <w:tcW w:w="1418" w:type="dxa"/>
          </w:tcPr>
          <w:p w14:paraId="4B5C1934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73FB503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520FF4C1" w14:textId="77777777" w:rsidR="000D4144" w:rsidRDefault="00000000">
            <w:pPr>
              <w:pStyle w:val="TableParagraph"/>
              <w:spacing w:line="268" w:lineRule="exact"/>
              <w:ind w:left="323" w:right="302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 12</w:t>
            </w:r>
          </w:p>
        </w:tc>
        <w:tc>
          <w:tcPr>
            <w:tcW w:w="1985" w:type="dxa"/>
          </w:tcPr>
          <w:p w14:paraId="492D6096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</w:tbl>
    <w:p w14:paraId="4A602D1E" w14:textId="77777777" w:rsidR="000D4144" w:rsidRDefault="000D4144">
      <w:pPr>
        <w:rPr>
          <w:rFonts w:ascii="Times New Roman"/>
        </w:rPr>
        <w:sectPr w:rsidR="000D4144" w:rsidSect="009203B0">
          <w:type w:val="continuous"/>
          <w:pgSz w:w="16840" w:h="11910" w:orient="landscape"/>
          <w:pgMar w:top="1100" w:right="1420" w:bottom="280" w:left="1020" w:header="720" w:footer="720" w:gutter="0"/>
          <w:cols w:space="720"/>
        </w:sectPr>
      </w:pPr>
    </w:p>
    <w:p w14:paraId="66AFC405" w14:textId="77777777" w:rsidR="000D4144" w:rsidRDefault="000D4144">
      <w:pPr>
        <w:pStyle w:val="Corpotesto"/>
        <w:spacing w:before="1"/>
        <w:rPr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2693"/>
        <w:gridCol w:w="1418"/>
        <w:gridCol w:w="1135"/>
        <w:gridCol w:w="1982"/>
        <w:gridCol w:w="1985"/>
      </w:tblGrid>
      <w:tr w:rsidR="000D4144" w14:paraId="7BC41B79" w14:textId="77777777">
        <w:trPr>
          <w:trHeight w:val="4299"/>
        </w:trPr>
        <w:tc>
          <w:tcPr>
            <w:tcW w:w="1980" w:type="dxa"/>
            <w:vMerge w:val="restart"/>
          </w:tcPr>
          <w:p w14:paraId="7FFFD1C6" w14:textId="77777777" w:rsidR="000D4144" w:rsidRDefault="000D4144">
            <w:pPr>
              <w:pStyle w:val="TableParagraph"/>
            </w:pPr>
          </w:p>
          <w:p w14:paraId="141F9098" w14:textId="77777777" w:rsidR="000D4144" w:rsidRDefault="000D4144">
            <w:pPr>
              <w:pStyle w:val="TableParagraph"/>
            </w:pPr>
          </w:p>
          <w:p w14:paraId="19FACDD8" w14:textId="77777777" w:rsidR="000D4144" w:rsidRDefault="000D4144">
            <w:pPr>
              <w:pStyle w:val="TableParagraph"/>
            </w:pPr>
          </w:p>
          <w:p w14:paraId="45B79AE7" w14:textId="77777777" w:rsidR="000D4144" w:rsidRDefault="000D4144">
            <w:pPr>
              <w:pStyle w:val="TableParagraph"/>
            </w:pPr>
          </w:p>
          <w:p w14:paraId="2FBE7C0A" w14:textId="77777777" w:rsidR="000D4144" w:rsidRDefault="000D4144">
            <w:pPr>
              <w:pStyle w:val="TableParagraph"/>
            </w:pPr>
          </w:p>
          <w:p w14:paraId="39A96998" w14:textId="77777777" w:rsidR="000D4144" w:rsidRDefault="000D4144">
            <w:pPr>
              <w:pStyle w:val="TableParagraph"/>
            </w:pPr>
          </w:p>
          <w:p w14:paraId="3344BD84" w14:textId="77777777" w:rsidR="000D4144" w:rsidRDefault="000D4144">
            <w:pPr>
              <w:pStyle w:val="TableParagraph"/>
            </w:pPr>
          </w:p>
          <w:p w14:paraId="6F274DDD" w14:textId="77777777" w:rsidR="000D4144" w:rsidRDefault="000D4144">
            <w:pPr>
              <w:pStyle w:val="TableParagraph"/>
            </w:pPr>
          </w:p>
          <w:p w14:paraId="51E2FA1D" w14:textId="77777777" w:rsidR="000D4144" w:rsidRDefault="000D4144">
            <w:pPr>
              <w:pStyle w:val="TableParagraph"/>
            </w:pPr>
          </w:p>
          <w:p w14:paraId="0BA21ADB" w14:textId="77777777" w:rsidR="000D4144" w:rsidRDefault="000D4144">
            <w:pPr>
              <w:pStyle w:val="TableParagraph"/>
            </w:pPr>
          </w:p>
          <w:p w14:paraId="64ED01BF" w14:textId="77777777" w:rsidR="000D4144" w:rsidRDefault="000D4144">
            <w:pPr>
              <w:pStyle w:val="TableParagraph"/>
            </w:pPr>
          </w:p>
          <w:p w14:paraId="7368F372" w14:textId="77777777" w:rsidR="000D4144" w:rsidRDefault="000D4144">
            <w:pPr>
              <w:pStyle w:val="TableParagraph"/>
            </w:pPr>
          </w:p>
          <w:p w14:paraId="1C504E4F" w14:textId="77777777" w:rsidR="000D4144" w:rsidRDefault="000D4144">
            <w:pPr>
              <w:pStyle w:val="TableParagraph"/>
            </w:pPr>
          </w:p>
          <w:p w14:paraId="4FD8E3C5" w14:textId="77777777" w:rsidR="000D4144" w:rsidRDefault="000D4144">
            <w:pPr>
              <w:pStyle w:val="TableParagraph"/>
            </w:pPr>
          </w:p>
          <w:p w14:paraId="4EA6E9D0" w14:textId="77777777" w:rsidR="000D4144" w:rsidRDefault="000D4144">
            <w:pPr>
              <w:pStyle w:val="TableParagraph"/>
            </w:pPr>
          </w:p>
          <w:p w14:paraId="7464A3F4" w14:textId="77777777" w:rsidR="000D4144" w:rsidRDefault="000D4144">
            <w:pPr>
              <w:pStyle w:val="TableParagraph"/>
            </w:pPr>
          </w:p>
          <w:p w14:paraId="53F2CE36" w14:textId="77777777" w:rsidR="000D4144" w:rsidRDefault="000D4144">
            <w:pPr>
              <w:pStyle w:val="TableParagraph"/>
              <w:spacing w:before="1"/>
            </w:pPr>
          </w:p>
          <w:p w14:paraId="24DDD026" w14:textId="77777777" w:rsidR="000D4144" w:rsidRDefault="00000000">
            <w:pPr>
              <w:pStyle w:val="TableParagraph"/>
              <w:spacing w:before="1"/>
              <w:ind w:left="107" w:right="118"/>
            </w:pPr>
            <w:r>
              <w:t>Titoli valutabili in</w:t>
            </w:r>
            <w:r>
              <w:rPr>
                <w:spacing w:val="1"/>
              </w:rPr>
              <w:t xml:space="preserve"> </w:t>
            </w:r>
            <w:r>
              <w:t>aggiunta al titolo di</w:t>
            </w:r>
            <w:r>
              <w:rPr>
                <w:spacing w:val="-47"/>
              </w:rPr>
              <w:t xml:space="preserve"> </w:t>
            </w:r>
            <w:r>
              <w:t>accesso</w:t>
            </w:r>
          </w:p>
        </w:tc>
        <w:tc>
          <w:tcPr>
            <w:tcW w:w="2835" w:type="dxa"/>
          </w:tcPr>
          <w:p w14:paraId="6C87162C" w14:textId="77777777" w:rsidR="000D4144" w:rsidRDefault="00000000">
            <w:pPr>
              <w:pStyle w:val="TableParagraph"/>
              <w:spacing w:before="2"/>
              <w:ind w:left="108" w:right="512"/>
            </w:pPr>
            <w:r>
              <w:t>Titolo di</w:t>
            </w:r>
            <w:r>
              <w:rPr>
                <w:spacing w:val="-1"/>
              </w:rPr>
              <w:t xml:space="preserve"> </w:t>
            </w:r>
            <w:r>
              <w:t>accesso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subordine al precedente</w:t>
            </w:r>
            <w:r>
              <w:rPr>
                <w:spacing w:val="-47"/>
              </w:rPr>
              <w:t xml:space="preserve"> </w:t>
            </w:r>
            <w:r>
              <w:t>( titolo di accesso in</w:t>
            </w:r>
            <w:r>
              <w:rPr>
                <w:spacing w:val="1"/>
              </w:rPr>
              <w:t xml:space="preserve"> </w:t>
            </w:r>
            <w:r>
              <w:t>subordine</w:t>
            </w:r>
            <w:r>
              <w:rPr>
                <w:spacing w:val="1"/>
              </w:rPr>
              <w:t xml:space="preserve"> </w:t>
            </w:r>
            <w:r>
              <w:t>a quello del</w:t>
            </w:r>
            <w:r>
              <w:rPr>
                <w:spacing w:val="1"/>
              </w:rPr>
              <w:t xml:space="preserve"> </w:t>
            </w:r>
            <w:r>
              <w:t>punto b)</w:t>
            </w:r>
          </w:p>
          <w:p w14:paraId="156A840F" w14:textId="77777777" w:rsidR="000D4144" w:rsidRDefault="00000000">
            <w:pPr>
              <w:pStyle w:val="TableParagraph"/>
              <w:ind w:left="108" w:right="766"/>
            </w:pPr>
            <w:r>
              <w:t>Non cumulabile con il</w:t>
            </w:r>
            <w:r>
              <w:rPr>
                <w:spacing w:val="-47"/>
              </w:rPr>
              <w:t xml:space="preserve"> </w:t>
            </w:r>
            <w:r>
              <w:t>precedente</w:t>
            </w:r>
          </w:p>
          <w:p w14:paraId="3258E07B" w14:textId="77777777" w:rsidR="000D4144" w:rsidRDefault="000D4144">
            <w:pPr>
              <w:pStyle w:val="TableParagraph"/>
            </w:pPr>
          </w:p>
          <w:p w14:paraId="16A8AEE5" w14:textId="77777777" w:rsidR="000D4144" w:rsidRDefault="000D4144">
            <w:pPr>
              <w:pStyle w:val="TableParagraph"/>
            </w:pPr>
          </w:p>
          <w:p w14:paraId="604A435B" w14:textId="77777777" w:rsidR="000D4144" w:rsidRDefault="00000000">
            <w:pPr>
              <w:pStyle w:val="TableParagraph"/>
              <w:ind w:left="108" w:right="109"/>
            </w:pPr>
            <w:r>
              <w:t>Diploma ITS</w:t>
            </w:r>
            <w:r>
              <w:rPr>
                <w:spacing w:val="49"/>
              </w:rPr>
              <w:t xml:space="preserve"> </w:t>
            </w:r>
            <w:r>
              <w:t>( Istituto</w:t>
            </w:r>
            <w:r>
              <w:rPr>
                <w:spacing w:val="1"/>
              </w:rPr>
              <w:t xml:space="preserve"> </w:t>
            </w:r>
            <w:r>
              <w:t>Tecnico Superiore) affine alla</w:t>
            </w:r>
            <w:r>
              <w:rPr>
                <w:spacing w:val="-47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 progetto</w:t>
            </w:r>
          </w:p>
          <w:p w14:paraId="1C06F4CB" w14:textId="77777777" w:rsidR="000D4144" w:rsidRDefault="00000000">
            <w:pPr>
              <w:pStyle w:val="TableParagraph"/>
              <w:ind w:left="108" w:right="127"/>
            </w:pPr>
            <w:r>
              <w:t>Titolo di accessi in subordine</w:t>
            </w:r>
            <w:r>
              <w:rPr>
                <w:spacing w:val="-48"/>
              </w:rPr>
              <w:t xml:space="preserve"> </w:t>
            </w:r>
            <w:r>
              <w:t>ai precedenti e non</w:t>
            </w:r>
            <w:r>
              <w:rPr>
                <w:spacing w:val="1"/>
              </w:rPr>
              <w:t xml:space="preserve"> </w:t>
            </w:r>
            <w:r>
              <w:t>cumulabile con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stessi</w:t>
            </w:r>
          </w:p>
        </w:tc>
        <w:tc>
          <w:tcPr>
            <w:tcW w:w="2693" w:type="dxa"/>
          </w:tcPr>
          <w:p w14:paraId="51E9D774" w14:textId="77777777" w:rsidR="000D4144" w:rsidRDefault="000D4144">
            <w:pPr>
              <w:pStyle w:val="TableParagraph"/>
            </w:pPr>
          </w:p>
          <w:p w14:paraId="12FB5077" w14:textId="77777777" w:rsidR="000D4144" w:rsidRDefault="000D4144">
            <w:pPr>
              <w:pStyle w:val="TableParagraph"/>
            </w:pPr>
          </w:p>
          <w:p w14:paraId="4E4A981B" w14:textId="77777777" w:rsidR="000D4144" w:rsidRDefault="000D4144">
            <w:pPr>
              <w:pStyle w:val="TableParagraph"/>
            </w:pPr>
          </w:p>
          <w:p w14:paraId="1EBA2A76" w14:textId="77777777" w:rsidR="000D4144" w:rsidRDefault="000D4144">
            <w:pPr>
              <w:pStyle w:val="TableParagraph"/>
            </w:pPr>
          </w:p>
          <w:p w14:paraId="66FBC4DC" w14:textId="77777777" w:rsidR="000D4144" w:rsidRDefault="000D4144">
            <w:pPr>
              <w:pStyle w:val="TableParagraph"/>
            </w:pPr>
          </w:p>
          <w:p w14:paraId="63BC1D83" w14:textId="77777777" w:rsidR="000D4144" w:rsidRDefault="000D4144">
            <w:pPr>
              <w:pStyle w:val="TableParagraph"/>
            </w:pPr>
          </w:p>
          <w:p w14:paraId="42C51284" w14:textId="77777777" w:rsidR="000D4144" w:rsidRDefault="000D4144">
            <w:pPr>
              <w:pStyle w:val="TableParagraph"/>
            </w:pPr>
          </w:p>
          <w:p w14:paraId="1D642952" w14:textId="77777777" w:rsidR="000D4144" w:rsidRDefault="000D4144">
            <w:pPr>
              <w:pStyle w:val="TableParagraph"/>
            </w:pPr>
          </w:p>
          <w:p w14:paraId="269200B0" w14:textId="77777777" w:rsidR="000D4144" w:rsidRDefault="000D4144">
            <w:pPr>
              <w:pStyle w:val="TableParagraph"/>
            </w:pPr>
          </w:p>
          <w:p w14:paraId="4A3127DE" w14:textId="77777777" w:rsidR="000D4144" w:rsidRDefault="000D4144">
            <w:pPr>
              <w:pStyle w:val="TableParagraph"/>
            </w:pPr>
          </w:p>
          <w:p w14:paraId="5AD357DF" w14:textId="77777777" w:rsidR="000D4144" w:rsidRDefault="000D4144">
            <w:pPr>
              <w:pStyle w:val="TableParagraph"/>
            </w:pPr>
          </w:p>
          <w:p w14:paraId="78DEF940" w14:textId="77777777" w:rsidR="000D4144" w:rsidRDefault="00000000">
            <w:pPr>
              <w:pStyle w:val="TableParagraph"/>
              <w:ind w:left="110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  <w:p w14:paraId="1D0CF407" w14:textId="77777777" w:rsidR="000D4144" w:rsidRDefault="000D4144">
            <w:pPr>
              <w:pStyle w:val="TableParagraph"/>
            </w:pPr>
          </w:p>
          <w:p w14:paraId="14FA7A0D" w14:textId="77777777" w:rsidR="000D4144" w:rsidRDefault="000D4144">
            <w:pPr>
              <w:pStyle w:val="TableParagraph"/>
              <w:spacing w:before="1"/>
            </w:pPr>
          </w:p>
          <w:p w14:paraId="6828FF77" w14:textId="77777777" w:rsidR="000D4144" w:rsidRDefault="00000000">
            <w:pPr>
              <w:pStyle w:val="TableParagraph"/>
              <w:ind w:left="110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solo titolo</w:t>
            </w:r>
            <w:r>
              <w:rPr>
                <w:spacing w:val="-2"/>
              </w:rPr>
              <w:t xml:space="preserve"> </w:t>
            </w:r>
            <w:r>
              <w:t>valutabile</w:t>
            </w:r>
          </w:p>
        </w:tc>
        <w:tc>
          <w:tcPr>
            <w:tcW w:w="1418" w:type="dxa"/>
          </w:tcPr>
          <w:p w14:paraId="07DD61A9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2F8334F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16D55044" w14:textId="77777777" w:rsidR="000D4144" w:rsidRDefault="000D4144">
            <w:pPr>
              <w:pStyle w:val="TableParagraph"/>
            </w:pPr>
          </w:p>
          <w:p w14:paraId="10751021" w14:textId="77777777" w:rsidR="000D4144" w:rsidRDefault="000D4144">
            <w:pPr>
              <w:pStyle w:val="TableParagraph"/>
            </w:pPr>
          </w:p>
          <w:p w14:paraId="75F88A24" w14:textId="77777777" w:rsidR="000D4144" w:rsidRDefault="000D4144">
            <w:pPr>
              <w:pStyle w:val="TableParagraph"/>
            </w:pPr>
          </w:p>
          <w:p w14:paraId="5AD88435" w14:textId="77777777" w:rsidR="000D4144" w:rsidRDefault="000D4144">
            <w:pPr>
              <w:pStyle w:val="TableParagraph"/>
            </w:pPr>
          </w:p>
          <w:p w14:paraId="3F54CC48" w14:textId="77777777" w:rsidR="000D4144" w:rsidRDefault="00000000">
            <w:pPr>
              <w:pStyle w:val="TableParagraph"/>
              <w:ind w:right="366"/>
              <w:jc w:val="righ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985" w:type="dxa"/>
          </w:tcPr>
          <w:p w14:paraId="332DB6A1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  <w:tr w:rsidR="000D4144" w14:paraId="03D01C6A" w14:textId="77777777">
        <w:trPr>
          <w:trHeight w:val="1075"/>
        </w:trPr>
        <w:tc>
          <w:tcPr>
            <w:tcW w:w="1980" w:type="dxa"/>
            <w:vMerge/>
            <w:tcBorders>
              <w:top w:val="nil"/>
            </w:tcBorders>
          </w:tcPr>
          <w:p w14:paraId="2D5EDAC2" w14:textId="77777777" w:rsidR="000D4144" w:rsidRDefault="000D414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AFB0A3D" w14:textId="77777777" w:rsidR="000D4144" w:rsidRDefault="00000000">
            <w:pPr>
              <w:pStyle w:val="TableParagraph"/>
              <w:ind w:left="285" w:right="273" w:firstLine="424"/>
              <w:rPr>
                <w:i/>
              </w:rPr>
            </w:pPr>
            <w:r>
              <w:rPr>
                <w:i/>
              </w:rPr>
              <w:t>Ulteriore laurea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Rispetto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quella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indicata</w:t>
            </w:r>
          </w:p>
          <w:p w14:paraId="7BC47DC1" w14:textId="77777777" w:rsidR="000D4144" w:rsidRDefault="00000000">
            <w:pPr>
              <w:pStyle w:val="TableParagraph"/>
              <w:ind w:left="436"/>
              <w:rPr>
                <w:i/>
              </w:rPr>
            </w:pPr>
            <w:r>
              <w:rPr>
                <w:i/>
              </w:rPr>
              <w:t>come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accesso</w:t>
            </w:r>
          </w:p>
        </w:tc>
        <w:tc>
          <w:tcPr>
            <w:tcW w:w="2693" w:type="dxa"/>
          </w:tcPr>
          <w:p w14:paraId="3C194CC6" w14:textId="77777777" w:rsidR="000D4144" w:rsidRDefault="00000000">
            <w:pPr>
              <w:pStyle w:val="TableParagraph"/>
              <w:spacing w:before="133"/>
              <w:ind w:left="161"/>
            </w:pPr>
            <w:r>
              <w:t>Punti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l’ulteriore</w:t>
            </w:r>
            <w:r>
              <w:rPr>
                <w:spacing w:val="-5"/>
              </w:rPr>
              <w:t xml:space="preserve"> </w:t>
            </w:r>
            <w:r>
              <w:t>titolo</w:t>
            </w:r>
          </w:p>
          <w:p w14:paraId="31A324EB" w14:textId="77777777" w:rsidR="000D4144" w:rsidRDefault="00000000">
            <w:pPr>
              <w:pStyle w:val="TableParagraph"/>
              <w:spacing w:before="1"/>
              <w:ind w:left="110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posseduto</w:t>
            </w:r>
          </w:p>
          <w:p w14:paraId="5ACC0ECE" w14:textId="77777777" w:rsidR="000D4144" w:rsidRDefault="00000000">
            <w:pPr>
              <w:pStyle w:val="TableParagraph"/>
              <w:ind w:left="110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solo titolo</w:t>
            </w:r>
            <w:r>
              <w:rPr>
                <w:spacing w:val="-2"/>
              </w:rPr>
              <w:t xml:space="preserve"> </w:t>
            </w:r>
            <w:r>
              <w:t>valutabile</w:t>
            </w:r>
          </w:p>
        </w:tc>
        <w:tc>
          <w:tcPr>
            <w:tcW w:w="1418" w:type="dxa"/>
          </w:tcPr>
          <w:p w14:paraId="6160E0F5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CA2F4F6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729C7906" w14:textId="77777777" w:rsidR="000D4144" w:rsidRDefault="000D4144">
            <w:pPr>
              <w:pStyle w:val="TableParagraph"/>
              <w:spacing w:before="12"/>
              <w:rPr>
                <w:sz w:val="32"/>
              </w:rPr>
            </w:pPr>
          </w:p>
          <w:p w14:paraId="77DBDE73" w14:textId="77777777" w:rsidR="000D4144" w:rsidRDefault="00000000">
            <w:pPr>
              <w:pStyle w:val="TableParagraph"/>
              <w:ind w:left="392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  punti</w:t>
            </w:r>
          </w:p>
        </w:tc>
        <w:tc>
          <w:tcPr>
            <w:tcW w:w="1985" w:type="dxa"/>
          </w:tcPr>
          <w:p w14:paraId="48F1EAF9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  <w:tr w:rsidR="000D4144" w14:paraId="15ECF636" w14:textId="77777777">
        <w:trPr>
          <w:trHeight w:val="1878"/>
        </w:trPr>
        <w:tc>
          <w:tcPr>
            <w:tcW w:w="1980" w:type="dxa"/>
            <w:vMerge/>
            <w:tcBorders>
              <w:top w:val="nil"/>
            </w:tcBorders>
          </w:tcPr>
          <w:p w14:paraId="61DECCB2" w14:textId="77777777" w:rsidR="000D4144" w:rsidRDefault="000D414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3B5FBFBA" w14:textId="77777777" w:rsidR="000D4144" w:rsidRDefault="000D4144">
            <w:pPr>
              <w:pStyle w:val="TableParagraph"/>
              <w:spacing w:before="11"/>
              <w:rPr>
                <w:sz w:val="21"/>
              </w:rPr>
            </w:pPr>
          </w:p>
          <w:p w14:paraId="634B0E19" w14:textId="77777777" w:rsidR="000D4144" w:rsidRDefault="00000000">
            <w:pPr>
              <w:pStyle w:val="TableParagraph"/>
              <w:ind w:left="482" w:right="382" w:hanging="75"/>
            </w:pPr>
            <w:r>
              <w:t>Dottorato di Ricerca in</w:t>
            </w:r>
            <w:r>
              <w:rPr>
                <w:spacing w:val="-47"/>
              </w:rPr>
              <w:t xml:space="preserve"> </w:t>
            </w:r>
            <w:r>
              <w:t>discipline afferenti la</w:t>
            </w:r>
            <w:r>
              <w:rPr>
                <w:spacing w:val="1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 progetto</w:t>
            </w:r>
          </w:p>
        </w:tc>
        <w:tc>
          <w:tcPr>
            <w:tcW w:w="2693" w:type="dxa"/>
          </w:tcPr>
          <w:p w14:paraId="5168B284" w14:textId="77777777" w:rsidR="000D4144" w:rsidRDefault="000D4144">
            <w:pPr>
              <w:pStyle w:val="TableParagraph"/>
            </w:pPr>
          </w:p>
          <w:p w14:paraId="38955F33" w14:textId="77777777" w:rsidR="000D4144" w:rsidRDefault="000D4144">
            <w:pPr>
              <w:pStyle w:val="TableParagraph"/>
              <w:spacing w:before="11"/>
              <w:rPr>
                <w:sz w:val="32"/>
              </w:rPr>
            </w:pPr>
          </w:p>
          <w:p w14:paraId="5571FAEC" w14:textId="77777777" w:rsidR="000D4144" w:rsidRDefault="00000000">
            <w:pPr>
              <w:pStyle w:val="TableParagraph"/>
              <w:spacing w:before="1" w:line="267" w:lineRule="exact"/>
              <w:ind w:left="110"/>
            </w:pPr>
            <w:r>
              <w:t>Punti 5</w:t>
            </w:r>
          </w:p>
          <w:p w14:paraId="10B40FF2" w14:textId="77777777" w:rsidR="000D4144" w:rsidRDefault="00000000">
            <w:pPr>
              <w:pStyle w:val="TableParagraph"/>
              <w:spacing w:line="267" w:lineRule="exact"/>
              <w:ind w:left="110"/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valuta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418" w:type="dxa"/>
          </w:tcPr>
          <w:p w14:paraId="66D47314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F4FC0FF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1ABE4B5" w14:textId="77777777" w:rsidR="000D4144" w:rsidRDefault="000D4144">
            <w:pPr>
              <w:pStyle w:val="TableParagraph"/>
            </w:pPr>
          </w:p>
          <w:p w14:paraId="2A71C727" w14:textId="77777777" w:rsidR="000D4144" w:rsidRDefault="000D4144">
            <w:pPr>
              <w:pStyle w:val="TableParagraph"/>
            </w:pPr>
          </w:p>
          <w:p w14:paraId="69F1DD03" w14:textId="77777777" w:rsidR="000D4144" w:rsidRDefault="000D4144">
            <w:pPr>
              <w:pStyle w:val="TableParagraph"/>
              <w:spacing w:before="12"/>
              <w:rPr>
                <w:sz w:val="21"/>
              </w:rPr>
            </w:pPr>
          </w:p>
          <w:p w14:paraId="7EB89E9E" w14:textId="77777777" w:rsidR="000D4144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 5</w:t>
            </w:r>
          </w:p>
        </w:tc>
        <w:tc>
          <w:tcPr>
            <w:tcW w:w="1985" w:type="dxa"/>
          </w:tcPr>
          <w:p w14:paraId="0BAA0E22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  <w:tr w:rsidR="000D4144" w14:paraId="16B788D6" w14:textId="77777777">
        <w:trPr>
          <w:trHeight w:val="1612"/>
        </w:trPr>
        <w:tc>
          <w:tcPr>
            <w:tcW w:w="1980" w:type="dxa"/>
            <w:vMerge/>
            <w:tcBorders>
              <w:top w:val="nil"/>
            </w:tcBorders>
          </w:tcPr>
          <w:p w14:paraId="3EAE3083" w14:textId="77777777" w:rsidR="000D4144" w:rsidRDefault="000D414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3B87E297" w14:textId="77777777" w:rsidR="000D4144" w:rsidRDefault="000D4144">
            <w:pPr>
              <w:pStyle w:val="TableParagraph"/>
            </w:pPr>
          </w:p>
          <w:p w14:paraId="670C7BE4" w14:textId="77777777" w:rsidR="000D4144" w:rsidRDefault="000D4144">
            <w:pPr>
              <w:pStyle w:val="TableParagraph"/>
            </w:pPr>
          </w:p>
          <w:p w14:paraId="64F9CD24" w14:textId="77777777" w:rsidR="000D4144" w:rsidRDefault="00000000">
            <w:pPr>
              <w:pStyle w:val="TableParagraph"/>
              <w:spacing w:before="134"/>
              <w:ind w:left="663" w:right="654"/>
              <w:jc w:val="center"/>
            </w:pPr>
            <w:r>
              <w:t>Master</w:t>
            </w:r>
          </w:p>
        </w:tc>
        <w:tc>
          <w:tcPr>
            <w:tcW w:w="2693" w:type="dxa"/>
          </w:tcPr>
          <w:p w14:paraId="5E3FCCD2" w14:textId="77777777" w:rsidR="000D4144" w:rsidRDefault="00000000">
            <w:pPr>
              <w:pStyle w:val="TableParagraph"/>
              <w:tabs>
                <w:tab w:val="left" w:pos="1101"/>
                <w:tab w:val="left" w:pos="2277"/>
              </w:tabs>
              <w:ind w:left="110" w:right="93"/>
            </w:pPr>
            <w:r>
              <w:t>Master</w:t>
            </w:r>
            <w:r>
              <w:tab/>
              <w:t>attinente</w:t>
            </w:r>
            <w:r>
              <w:tab/>
            </w:r>
            <w:r>
              <w:rPr>
                <w:spacing w:val="-2"/>
              </w:rPr>
              <w:t>alla</w:t>
            </w:r>
            <w:r>
              <w:rPr>
                <w:spacing w:val="-47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 progetto</w:t>
            </w:r>
          </w:p>
          <w:p w14:paraId="50A17FF6" w14:textId="77777777" w:rsidR="000D4144" w:rsidRDefault="000D4144">
            <w:pPr>
              <w:pStyle w:val="TableParagraph"/>
            </w:pPr>
          </w:p>
          <w:p w14:paraId="5EB6DAE1" w14:textId="77777777" w:rsidR="000D4144" w:rsidRDefault="00000000">
            <w:pPr>
              <w:pStyle w:val="TableParagraph"/>
              <w:ind w:left="161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  <w:p w14:paraId="27F7D3C3" w14:textId="77777777" w:rsidR="000D4144" w:rsidRDefault="000D4144">
            <w:pPr>
              <w:pStyle w:val="TableParagraph"/>
            </w:pPr>
          </w:p>
          <w:p w14:paraId="6983BA80" w14:textId="77777777" w:rsidR="000D4144" w:rsidRDefault="00000000">
            <w:pPr>
              <w:pStyle w:val="TableParagraph"/>
              <w:spacing w:before="1" w:line="249" w:lineRule="exact"/>
              <w:ind w:left="110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master</w:t>
            </w:r>
            <w:r>
              <w:rPr>
                <w:spacing w:val="-2"/>
              </w:rPr>
              <w:t xml:space="preserve"> </w:t>
            </w:r>
            <w:r>
              <w:t>valutabile</w:t>
            </w:r>
          </w:p>
        </w:tc>
        <w:tc>
          <w:tcPr>
            <w:tcW w:w="1418" w:type="dxa"/>
          </w:tcPr>
          <w:p w14:paraId="7D96B875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A2F594A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25813E3B" w14:textId="77777777" w:rsidR="000D4144" w:rsidRDefault="000D4144">
            <w:pPr>
              <w:pStyle w:val="TableParagraph"/>
            </w:pPr>
          </w:p>
          <w:p w14:paraId="6A3D28CF" w14:textId="77777777" w:rsidR="000D4144" w:rsidRDefault="000D4144">
            <w:pPr>
              <w:pStyle w:val="TableParagraph"/>
            </w:pPr>
          </w:p>
          <w:p w14:paraId="47538310" w14:textId="77777777" w:rsidR="000D4144" w:rsidRDefault="00000000">
            <w:pPr>
              <w:pStyle w:val="TableParagraph"/>
              <w:spacing w:before="134"/>
              <w:ind w:right="329"/>
              <w:jc w:val="right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985" w:type="dxa"/>
          </w:tcPr>
          <w:p w14:paraId="69D7CBEF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</w:tbl>
    <w:p w14:paraId="1A093AA2" w14:textId="77777777" w:rsidR="000D4144" w:rsidRDefault="000D4144">
      <w:pPr>
        <w:rPr>
          <w:rFonts w:ascii="Times New Roman"/>
        </w:rPr>
        <w:sectPr w:rsidR="000D4144" w:rsidSect="009203B0">
          <w:pgSz w:w="16840" w:h="11910" w:orient="landscape"/>
          <w:pgMar w:top="1100" w:right="1420" w:bottom="280" w:left="1020" w:header="720" w:footer="720" w:gutter="0"/>
          <w:cols w:space="720"/>
        </w:sectPr>
      </w:pPr>
    </w:p>
    <w:p w14:paraId="6F1B17DD" w14:textId="77777777" w:rsidR="000D4144" w:rsidRDefault="000D4144">
      <w:pPr>
        <w:pStyle w:val="Corpotesto"/>
        <w:spacing w:before="1"/>
        <w:rPr>
          <w:sz w:val="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2693"/>
        <w:gridCol w:w="1418"/>
        <w:gridCol w:w="1135"/>
        <w:gridCol w:w="1982"/>
        <w:gridCol w:w="1985"/>
      </w:tblGrid>
      <w:tr w:rsidR="000D4144" w14:paraId="33524D96" w14:textId="77777777">
        <w:trPr>
          <w:trHeight w:val="2957"/>
        </w:trPr>
        <w:tc>
          <w:tcPr>
            <w:tcW w:w="1980" w:type="dxa"/>
          </w:tcPr>
          <w:p w14:paraId="7D6F7045" w14:textId="77777777" w:rsidR="000D4144" w:rsidRDefault="000D4144">
            <w:pPr>
              <w:pStyle w:val="TableParagraph"/>
              <w:spacing w:before="11"/>
              <w:rPr>
                <w:sz w:val="21"/>
              </w:rPr>
            </w:pPr>
          </w:p>
          <w:p w14:paraId="3732F1FD" w14:textId="77777777" w:rsidR="000D4144" w:rsidRDefault="00000000">
            <w:pPr>
              <w:pStyle w:val="TableParagraph"/>
              <w:spacing w:before="1"/>
              <w:ind w:left="513" w:right="202" w:firstLine="127"/>
              <w:rPr>
                <w:b/>
              </w:rPr>
            </w:pPr>
            <w:r>
              <w:rPr>
                <w:b/>
              </w:rPr>
              <w:t>Esperienza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professionale</w:t>
            </w:r>
          </w:p>
        </w:tc>
        <w:tc>
          <w:tcPr>
            <w:tcW w:w="2835" w:type="dxa"/>
          </w:tcPr>
          <w:p w14:paraId="387A588B" w14:textId="77777777" w:rsidR="000D4144" w:rsidRDefault="000D4144">
            <w:pPr>
              <w:pStyle w:val="TableParagraph"/>
              <w:spacing w:before="12"/>
              <w:rPr>
                <w:sz w:val="32"/>
              </w:rPr>
            </w:pPr>
          </w:p>
          <w:p w14:paraId="48A399F9" w14:textId="77777777" w:rsidR="000D4144" w:rsidRDefault="00000000">
            <w:pPr>
              <w:pStyle w:val="TableParagraph"/>
              <w:tabs>
                <w:tab w:val="left" w:pos="2670"/>
              </w:tabs>
              <w:ind w:left="108" w:right="96"/>
              <w:jc w:val="both"/>
            </w:pPr>
            <w:r>
              <w:t>Esperienza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Progettista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FESR/PON/POR/</w:t>
            </w:r>
            <w:proofErr w:type="spellStart"/>
            <w:r>
              <w:t>etc</w:t>
            </w:r>
            <w:proofErr w:type="spellEnd"/>
            <w:r>
              <w:tab/>
            </w:r>
            <w:r>
              <w:rPr>
                <w:spacing w:val="-4"/>
              </w:rPr>
              <w:t>.</w:t>
            </w:r>
            <w:r>
              <w:rPr>
                <w:spacing w:val="-48"/>
              </w:rPr>
              <w:t xml:space="preserve"> </w:t>
            </w:r>
            <w:r>
              <w:t>finanziati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fondi</w:t>
            </w:r>
            <w:r>
              <w:rPr>
                <w:spacing w:val="-47"/>
              </w:rPr>
              <w:t xml:space="preserve"> </w:t>
            </w:r>
            <w:r>
              <w:t>comunitari/nazionali/</w:t>
            </w:r>
            <w:proofErr w:type="spellStart"/>
            <w:r>
              <w:t>regiona</w:t>
            </w:r>
            <w:proofErr w:type="spellEnd"/>
            <w:r>
              <w:rPr>
                <w:spacing w:val="-48"/>
              </w:rPr>
              <w:t xml:space="preserve"> </w:t>
            </w:r>
            <w:r>
              <w:t>li</w:t>
            </w:r>
          </w:p>
          <w:p w14:paraId="4756B841" w14:textId="77777777" w:rsidR="000D4144" w:rsidRDefault="00000000">
            <w:pPr>
              <w:pStyle w:val="TableParagraph"/>
              <w:spacing w:before="1"/>
              <w:ind w:left="108" w:right="95"/>
              <w:jc w:val="both"/>
              <w:rPr>
                <w:b/>
              </w:rPr>
            </w:pPr>
            <w:r>
              <w:rPr>
                <w:b/>
              </w:rPr>
              <w:t>3 Punti per ogni esperienza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ambito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2693" w:type="dxa"/>
          </w:tcPr>
          <w:p w14:paraId="64E76470" w14:textId="77777777" w:rsidR="000D4144" w:rsidRDefault="000D4144">
            <w:pPr>
              <w:pStyle w:val="TableParagraph"/>
              <w:spacing w:before="12"/>
              <w:rPr>
                <w:sz w:val="32"/>
              </w:rPr>
            </w:pPr>
          </w:p>
          <w:p w14:paraId="1C04F9D3" w14:textId="77777777" w:rsidR="000D4144" w:rsidRDefault="00000000">
            <w:pPr>
              <w:pStyle w:val="TableParagraph"/>
              <w:ind w:left="110" w:right="93"/>
              <w:jc w:val="both"/>
            </w:pPr>
            <w:r>
              <w:t>3 punti per ogni esperienza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progettista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ambito</w:t>
            </w:r>
            <w:r>
              <w:rPr>
                <w:spacing w:val="1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14:paraId="05F0E507" w14:textId="77777777" w:rsidR="000D4144" w:rsidRDefault="00000000">
            <w:pPr>
              <w:pStyle w:val="TableParagraph"/>
              <w:spacing w:before="1"/>
              <w:ind w:left="110"/>
              <w:jc w:val="both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1418" w:type="dxa"/>
          </w:tcPr>
          <w:p w14:paraId="058EFB10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9424D28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5F96E826" w14:textId="77777777" w:rsidR="000D4144" w:rsidRDefault="000D4144">
            <w:pPr>
              <w:pStyle w:val="TableParagraph"/>
            </w:pPr>
          </w:p>
          <w:p w14:paraId="3B54D3DE" w14:textId="77777777" w:rsidR="000D4144" w:rsidRDefault="000D4144">
            <w:pPr>
              <w:pStyle w:val="TableParagraph"/>
            </w:pPr>
          </w:p>
          <w:p w14:paraId="4050D23A" w14:textId="77777777" w:rsidR="000D4144" w:rsidRDefault="000D4144">
            <w:pPr>
              <w:pStyle w:val="TableParagraph"/>
            </w:pPr>
          </w:p>
          <w:p w14:paraId="779DC818" w14:textId="77777777" w:rsidR="000D4144" w:rsidRDefault="000D4144">
            <w:pPr>
              <w:pStyle w:val="TableParagraph"/>
            </w:pPr>
          </w:p>
          <w:p w14:paraId="7B12366E" w14:textId="77777777" w:rsidR="000D4144" w:rsidRDefault="000D4144">
            <w:pPr>
              <w:pStyle w:val="TableParagraph"/>
            </w:pPr>
          </w:p>
          <w:p w14:paraId="04BF0197" w14:textId="77777777" w:rsidR="000D4144" w:rsidRDefault="00000000">
            <w:pPr>
              <w:pStyle w:val="TableParagraph"/>
              <w:ind w:left="392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1985" w:type="dxa"/>
          </w:tcPr>
          <w:p w14:paraId="2EACB96D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  <w:tr w:rsidR="000D4144" w14:paraId="2DC82E72" w14:textId="77777777">
        <w:trPr>
          <w:trHeight w:val="2416"/>
        </w:trPr>
        <w:tc>
          <w:tcPr>
            <w:tcW w:w="1980" w:type="dxa"/>
          </w:tcPr>
          <w:p w14:paraId="777735CD" w14:textId="77777777" w:rsidR="000D4144" w:rsidRDefault="000D4144">
            <w:pPr>
              <w:pStyle w:val="TableParagraph"/>
            </w:pPr>
          </w:p>
          <w:p w14:paraId="3357F029" w14:textId="77777777" w:rsidR="000D4144" w:rsidRDefault="000D4144">
            <w:pPr>
              <w:pStyle w:val="TableParagraph"/>
              <w:spacing w:before="9"/>
              <w:rPr>
                <w:sz w:val="21"/>
              </w:rPr>
            </w:pPr>
          </w:p>
          <w:p w14:paraId="4FA523F1" w14:textId="77777777" w:rsidR="000D4144" w:rsidRDefault="00000000">
            <w:pPr>
              <w:pStyle w:val="TableParagraph"/>
              <w:ind w:left="513" w:right="202" w:firstLine="127"/>
              <w:rPr>
                <w:b/>
              </w:rPr>
            </w:pPr>
            <w:r>
              <w:rPr>
                <w:b/>
              </w:rPr>
              <w:t>Esperienza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professionale</w:t>
            </w:r>
          </w:p>
        </w:tc>
        <w:tc>
          <w:tcPr>
            <w:tcW w:w="2835" w:type="dxa"/>
          </w:tcPr>
          <w:p w14:paraId="0D60C698" w14:textId="77777777" w:rsidR="000D4144" w:rsidRDefault="000D4144">
            <w:pPr>
              <w:pStyle w:val="TableParagraph"/>
              <w:spacing w:before="11"/>
              <w:rPr>
                <w:sz w:val="21"/>
              </w:rPr>
            </w:pPr>
          </w:p>
          <w:p w14:paraId="54AF7A3A" w14:textId="77777777" w:rsidR="000D4144" w:rsidRDefault="00000000">
            <w:pPr>
              <w:pStyle w:val="TableParagraph"/>
              <w:tabs>
                <w:tab w:val="left" w:pos="2670"/>
              </w:tabs>
              <w:ind w:left="108" w:right="95"/>
              <w:jc w:val="both"/>
            </w:pPr>
            <w:r>
              <w:t>Esperienza di Collaudatore in</w:t>
            </w:r>
            <w:r>
              <w:rPr>
                <w:spacing w:val="-47"/>
              </w:rPr>
              <w:t xml:space="preserve"> </w:t>
            </w:r>
            <w:r>
              <w:t>FESR/PON/POR/</w:t>
            </w:r>
            <w:proofErr w:type="spellStart"/>
            <w:r>
              <w:t>etc</w:t>
            </w:r>
            <w:proofErr w:type="spellEnd"/>
            <w:r>
              <w:tab/>
            </w:r>
            <w:r>
              <w:rPr>
                <w:spacing w:val="-3"/>
              </w:rPr>
              <w:t>.</w:t>
            </w:r>
            <w:r>
              <w:rPr>
                <w:spacing w:val="-48"/>
              </w:rPr>
              <w:t xml:space="preserve"> </w:t>
            </w:r>
            <w:r>
              <w:t>finanziati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fondi</w:t>
            </w:r>
            <w:r>
              <w:rPr>
                <w:spacing w:val="-47"/>
              </w:rPr>
              <w:t xml:space="preserve"> </w:t>
            </w:r>
            <w:r>
              <w:t>comunitari/nazionali/</w:t>
            </w:r>
            <w:proofErr w:type="spellStart"/>
            <w:r>
              <w:t>regiona</w:t>
            </w:r>
            <w:proofErr w:type="spellEnd"/>
            <w:r>
              <w:rPr>
                <w:spacing w:val="-48"/>
              </w:rPr>
              <w:t xml:space="preserve"> </w:t>
            </w:r>
            <w:r>
              <w:t>li</w:t>
            </w:r>
          </w:p>
          <w:p w14:paraId="6AF0E812" w14:textId="3375D174" w:rsidR="000D4144" w:rsidRDefault="00BD4E2F">
            <w:pPr>
              <w:pStyle w:val="TableParagraph"/>
              <w:ind w:left="108" w:right="95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00000">
              <w:rPr>
                <w:b/>
              </w:rPr>
              <w:t xml:space="preserve"> Punti per ogni esperienza</w:t>
            </w:r>
            <w:r w:rsidR="00000000">
              <w:rPr>
                <w:b/>
                <w:spacing w:val="1"/>
              </w:rPr>
              <w:t xml:space="preserve"> </w:t>
            </w:r>
            <w:r w:rsidR="00000000">
              <w:rPr>
                <w:b/>
              </w:rPr>
              <w:t>in</w:t>
            </w:r>
            <w:r w:rsidR="00000000">
              <w:rPr>
                <w:b/>
                <w:spacing w:val="-2"/>
              </w:rPr>
              <w:t xml:space="preserve"> </w:t>
            </w:r>
            <w:r w:rsidR="00000000">
              <w:rPr>
                <w:b/>
              </w:rPr>
              <w:t>ambito</w:t>
            </w:r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</w:rPr>
              <w:t>scolastico</w:t>
            </w:r>
          </w:p>
        </w:tc>
        <w:tc>
          <w:tcPr>
            <w:tcW w:w="2693" w:type="dxa"/>
          </w:tcPr>
          <w:p w14:paraId="3703F50C" w14:textId="77777777" w:rsidR="000D4144" w:rsidRDefault="000D4144">
            <w:pPr>
              <w:pStyle w:val="TableParagraph"/>
              <w:rPr>
                <w:sz w:val="24"/>
              </w:rPr>
            </w:pPr>
          </w:p>
          <w:p w14:paraId="2DDCA69A" w14:textId="77777777" w:rsidR="000D4144" w:rsidRDefault="000D4144">
            <w:pPr>
              <w:pStyle w:val="TableParagraph"/>
              <w:spacing w:before="10"/>
              <w:rPr>
                <w:sz w:val="26"/>
              </w:rPr>
            </w:pPr>
          </w:p>
          <w:p w14:paraId="04F0223D" w14:textId="5EF85265" w:rsidR="000D4144" w:rsidRDefault="00A1591F">
            <w:pPr>
              <w:pStyle w:val="TableParagraph"/>
              <w:ind w:left="110" w:right="9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punti per ogni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esperienza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in ambito scolastico 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418" w:type="dxa"/>
          </w:tcPr>
          <w:p w14:paraId="0B5E2BCC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6C2D5FA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6B979961" w14:textId="77777777" w:rsidR="000D4144" w:rsidRDefault="000D4144">
            <w:pPr>
              <w:pStyle w:val="TableParagraph"/>
            </w:pPr>
          </w:p>
          <w:p w14:paraId="31E41BF8" w14:textId="77777777" w:rsidR="000D4144" w:rsidRDefault="000D4144">
            <w:pPr>
              <w:pStyle w:val="TableParagraph"/>
            </w:pPr>
          </w:p>
          <w:p w14:paraId="1711CB25" w14:textId="77777777" w:rsidR="000D4144" w:rsidRDefault="000D4144">
            <w:pPr>
              <w:pStyle w:val="TableParagraph"/>
            </w:pPr>
          </w:p>
          <w:p w14:paraId="20AAF9F3" w14:textId="77777777" w:rsidR="000D4144" w:rsidRDefault="000D4144">
            <w:pPr>
              <w:pStyle w:val="TableParagraph"/>
              <w:spacing w:before="9"/>
              <w:rPr>
                <w:sz w:val="21"/>
              </w:rPr>
            </w:pPr>
          </w:p>
          <w:p w14:paraId="5A4398E5" w14:textId="412AA30C" w:rsidR="000D4144" w:rsidRDefault="00000000">
            <w:pPr>
              <w:pStyle w:val="TableParagraph"/>
              <w:spacing w:before="1"/>
              <w:ind w:left="392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 w:rsidR="00A1591F"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985" w:type="dxa"/>
          </w:tcPr>
          <w:p w14:paraId="6E4D7D2E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  <w:tr w:rsidR="000D4144" w14:paraId="0914F4E5" w14:textId="77777777">
        <w:trPr>
          <w:trHeight w:val="1643"/>
        </w:trPr>
        <w:tc>
          <w:tcPr>
            <w:tcW w:w="1980" w:type="dxa"/>
          </w:tcPr>
          <w:p w14:paraId="73AA9212" w14:textId="77777777" w:rsidR="000D4144" w:rsidRDefault="000D4144">
            <w:pPr>
              <w:pStyle w:val="TableParagraph"/>
            </w:pPr>
          </w:p>
          <w:p w14:paraId="71B2A164" w14:textId="77777777" w:rsidR="000D4144" w:rsidRDefault="00000000">
            <w:pPr>
              <w:pStyle w:val="TableParagraph"/>
              <w:spacing w:before="152" w:line="237" w:lineRule="auto"/>
              <w:ind w:left="391" w:right="367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informatiche</w:t>
            </w:r>
          </w:p>
        </w:tc>
        <w:tc>
          <w:tcPr>
            <w:tcW w:w="2835" w:type="dxa"/>
          </w:tcPr>
          <w:p w14:paraId="6CE6660C" w14:textId="77777777" w:rsidR="000D4144" w:rsidRDefault="000D4144">
            <w:pPr>
              <w:pStyle w:val="TableParagraph"/>
            </w:pPr>
          </w:p>
          <w:p w14:paraId="5DE5C9C7" w14:textId="77777777" w:rsidR="000D4144" w:rsidRDefault="000D4144">
            <w:pPr>
              <w:pStyle w:val="TableParagraph"/>
              <w:spacing w:before="1"/>
              <w:rPr>
                <w:sz w:val="23"/>
              </w:rPr>
            </w:pPr>
          </w:p>
          <w:p w14:paraId="537AB507" w14:textId="77777777" w:rsidR="000D4144" w:rsidRDefault="00000000">
            <w:pPr>
              <w:pStyle w:val="TableParagraph"/>
              <w:tabs>
                <w:tab w:val="left" w:pos="1578"/>
              </w:tabs>
              <w:spacing w:before="1"/>
              <w:ind w:left="108" w:right="95"/>
            </w:pPr>
            <w:r>
              <w:t>Certificazioni</w:t>
            </w:r>
            <w:r>
              <w:tab/>
            </w:r>
            <w:r>
              <w:rPr>
                <w:spacing w:val="-1"/>
              </w:rPr>
              <w:t>informatiche</w:t>
            </w:r>
            <w:r>
              <w:rPr>
                <w:spacing w:val="-47"/>
              </w:rPr>
              <w:t xml:space="preserve"> </w:t>
            </w:r>
            <w:r>
              <w:t>riconosciute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MIM</w:t>
            </w:r>
          </w:p>
        </w:tc>
        <w:tc>
          <w:tcPr>
            <w:tcW w:w="2693" w:type="dxa"/>
          </w:tcPr>
          <w:p w14:paraId="257FB04D" w14:textId="77777777" w:rsidR="000D4144" w:rsidRDefault="000D4144">
            <w:pPr>
              <w:pStyle w:val="TableParagraph"/>
              <w:spacing w:before="2"/>
              <w:rPr>
                <w:sz w:val="19"/>
              </w:rPr>
            </w:pPr>
          </w:p>
          <w:p w14:paraId="2E9B3CE3" w14:textId="77777777" w:rsidR="000D4144" w:rsidRDefault="00000000">
            <w:pPr>
              <w:pStyle w:val="TableParagraph"/>
              <w:ind w:left="182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punto per ogni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certificazione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max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di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418" w:type="dxa"/>
          </w:tcPr>
          <w:p w14:paraId="147B8BD0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2AF58A4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7BE8809D" w14:textId="77777777" w:rsidR="000D4144" w:rsidRDefault="000D4144">
            <w:pPr>
              <w:pStyle w:val="TableParagraph"/>
            </w:pPr>
          </w:p>
          <w:p w14:paraId="219AFC9A" w14:textId="77777777" w:rsidR="000D4144" w:rsidRDefault="000D4144">
            <w:pPr>
              <w:pStyle w:val="TableParagraph"/>
            </w:pPr>
          </w:p>
          <w:p w14:paraId="51D95345" w14:textId="77777777" w:rsidR="000D4144" w:rsidRDefault="00000000">
            <w:pPr>
              <w:pStyle w:val="TableParagraph"/>
              <w:spacing w:before="148"/>
              <w:ind w:left="392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985" w:type="dxa"/>
          </w:tcPr>
          <w:p w14:paraId="195C682B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  <w:tr w:rsidR="000D4144" w14:paraId="05FB6DBC" w14:textId="77777777">
        <w:trPr>
          <w:trHeight w:val="1644"/>
        </w:trPr>
        <w:tc>
          <w:tcPr>
            <w:tcW w:w="1980" w:type="dxa"/>
          </w:tcPr>
          <w:p w14:paraId="04039C4F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9902F22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B6CFA2D" w14:textId="77777777" w:rsidR="000D4144" w:rsidRDefault="000D4144">
            <w:pPr>
              <w:pStyle w:val="TableParagraph"/>
              <w:rPr>
                <w:sz w:val="24"/>
              </w:rPr>
            </w:pPr>
          </w:p>
          <w:p w14:paraId="2EC66D7C" w14:textId="77777777" w:rsidR="000D4144" w:rsidRDefault="000D4144">
            <w:pPr>
              <w:pStyle w:val="TableParagraph"/>
              <w:spacing w:before="5"/>
              <w:rPr>
                <w:sz w:val="31"/>
              </w:rPr>
            </w:pPr>
          </w:p>
          <w:p w14:paraId="0D62FF6C" w14:textId="77777777" w:rsidR="000D4144" w:rsidRDefault="00000000">
            <w:pPr>
              <w:pStyle w:val="TableParagraph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punteggio</w:t>
            </w:r>
          </w:p>
        </w:tc>
        <w:tc>
          <w:tcPr>
            <w:tcW w:w="1418" w:type="dxa"/>
          </w:tcPr>
          <w:p w14:paraId="29ED8FC1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9B09776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26AF541F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F3B0354" w14:textId="77777777" w:rsidR="000D4144" w:rsidRDefault="000D4144">
            <w:pPr>
              <w:pStyle w:val="TableParagraph"/>
              <w:rPr>
                <w:rFonts w:ascii="Times New Roman"/>
              </w:rPr>
            </w:pPr>
          </w:p>
        </w:tc>
      </w:tr>
    </w:tbl>
    <w:p w14:paraId="19AD6BF6" w14:textId="77777777" w:rsidR="000D4144" w:rsidRDefault="000D4144">
      <w:pPr>
        <w:pStyle w:val="Corpotesto"/>
        <w:rPr>
          <w:sz w:val="20"/>
        </w:rPr>
      </w:pPr>
    </w:p>
    <w:p w14:paraId="2D138BB8" w14:textId="77777777" w:rsidR="000D4144" w:rsidRDefault="000D4144">
      <w:pPr>
        <w:pStyle w:val="Corpotesto"/>
        <w:spacing w:before="11"/>
        <w:rPr>
          <w:sz w:val="16"/>
        </w:rPr>
      </w:pPr>
    </w:p>
    <w:p w14:paraId="61E3D308" w14:textId="77777777" w:rsidR="000D4144" w:rsidRDefault="00000000">
      <w:pPr>
        <w:pStyle w:val="Corpotesto"/>
        <w:spacing w:before="1"/>
        <w:ind w:left="112"/>
      </w:pPr>
      <w:r>
        <w:t>Nella</w:t>
      </w:r>
      <w:r>
        <w:rPr>
          <w:spacing w:val="-5"/>
        </w:rPr>
        <w:t xml:space="preserve"> </w:t>
      </w:r>
      <w:r>
        <w:t>colonna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indicherà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Laure/Diploma</w:t>
      </w:r>
      <w:r>
        <w:rPr>
          <w:spacing w:val="-4"/>
        </w:rPr>
        <w:t xml:space="preserve"> </w:t>
      </w:r>
      <w:r>
        <w:t>ITS/Master/etc.</w:t>
      </w:r>
    </w:p>
    <w:p w14:paraId="7C23B4CA" w14:textId="77777777" w:rsidR="000D4144" w:rsidRDefault="000D4144">
      <w:pPr>
        <w:sectPr w:rsidR="000D4144" w:rsidSect="009203B0">
          <w:pgSz w:w="16840" w:h="11910" w:orient="landscape"/>
          <w:pgMar w:top="1100" w:right="1420" w:bottom="280" w:left="1020" w:header="720" w:footer="720" w:gutter="0"/>
          <w:cols w:space="720"/>
        </w:sectPr>
      </w:pPr>
    </w:p>
    <w:p w14:paraId="00DBB641" w14:textId="77777777" w:rsidR="000D4144" w:rsidRDefault="000D4144">
      <w:pPr>
        <w:pStyle w:val="Corpotesto"/>
        <w:rPr>
          <w:sz w:val="20"/>
        </w:rPr>
      </w:pPr>
    </w:p>
    <w:p w14:paraId="07EB7B50" w14:textId="77777777" w:rsidR="000D4144" w:rsidRDefault="000D4144">
      <w:pPr>
        <w:pStyle w:val="Corpotesto"/>
        <w:spacing w:before="1"/>
        <w:rPr>
          <w:sz w:val="19"/>
        </w:rPr>
      </w:pPr>
    </w:p>
    <w:p w14:paraId="6FE6592B" w14:textId="77777777" w:rsidR="000D4144" w:rsidRDefault="00000000">
      <w:pPr>
        <w:pStyle w:val="Corpotesto"/>
        <w:spacing w:line="400" w:lineRule="auto"/>
        <w:ind w:left="112" w:right="1239"/>
      </w:pPr>
      <w:r>
        <w:t>Nella</w:t>
      </w:r>
      <w:r>
        <w:rPr>
          <w:spacing w:val="-6"/>
        </w:rPr>
        <w:t xml:space="preserve"> </w:t>
      </w:r>
      <w:r>
        <w:t>colonna</w:t>
      </w:r>
      <w:r>
        <w:rPr>
          <w:spacing w:val="-5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indicherà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esperienze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progettista</w:t>
      </w:r>
      <w:r>
        <w:rPr>
          <w:spacing w:val="-9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collaudatore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svolgimento</w:t>
      </w:r>
      <w:r>
        <w:rPr>
          <w:spacing w:val="-4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colonna note indicherà il tipo di eventuali certificazioni</w:t>
      </w:r>
      <w:r>
        <w:rPr>
          <w:spacing w:val="-1"/>
        </w:rPr>
        <w:t xml:space="preserve"> </w:t>
      </w:r>
      <w:r>
        <w:t>informatiche.</w:t>
      </w:r>
    </w:p>
    <w:p w14:paraId="72F7B94C" w14:textId="77777777" w:rsidR="000D4144" w:rsidRDefault="000D4144">
      <w:pPr>
        <w:pStyle w:val="Corpotesto"/>
      </w:pPr>
    </w:p>
    <w:p w14:paraId="248C85C8" w14:textId="77777777" w:rsidR="000D4144" w:rsidRDefault="00000000">
      <w:pPr>
        <w:pStyle w:val="Corpotesto"/>
        <w:spacing w:before="183"/>
        <w:ind w:left="112"/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allegato</w:t>
      </w:r>
      <w:r>
        <w:rPr>
          <w:spacing w:val="-8"/>
        </w:rPr>
        <w:t xml:space="preserve"> </w:t>
      </w:r>
      <w:r>
        <w:t>andrà</w:t>
      </w:r>
      <w:r>
        <w:rPr>
          <w:spacing w:val="-5"/>
        </w:rPr>
        <w:t xml:space="preserve"> </w:t>
      </w:r>
      <w:r>
        <w:t>trasmesso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versione</w:t>
      </w:r>
      <w:r>
        <w:rPr>
          <w:spacing w:val="-5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debitamente</w:t>
      </w:r>
      <w:r>
        <w:rPr>
          <w:spacing w:val="-5"/>
        </w:rPr>
        <w:t xml:space="preserve"> </w:t>
      </w:r>
      <w:r>
        <w:t>compilato,</w:t>
      </w:r>
      <w:r>
        <w:rPr>
          <w:spacing w:val="-7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datato.</w:t>
      </w:r>
    </w:p>
    <w:p w14:paraId="3DF51629" w14:textId="77777777" w:rsidR="000D4144" w:rsidRDefault="000D4144">
      <w:pPr>
        <w:pStyle w:val="Corpotesto"/>
      </w:pPr>
    </w:p>
    <w:p w14:paraId="7E5FE7D3" w14:textId="77777777" w:rsidR="000D4144" w:rsidRDefault="000D4144">
      <w:pPr>
        <w:pStyle w:val="Corpotesto"/>
      </w:pPr>
    </w:p>
    <w:p w14:paraId="404D8E0D" w14:textId="77777777" w:rsidR="000D4144" w:rsidRDefault="000D4144">
      <w:pPr>
        <w:pStyle w:val="Corpotesto"/>
      </w:pPr>
    </w:p>
    <w:p w14:paraId="7A4F610F" w14:textId="77777777" w:rsidR="000D4144" w:rsidRDefault="000D4144">
      <w:pPr>
        <w:pStyle w:val="Corpotesto"/>
        <w:spacing w:before="7"/>
      </w:pPr>
    </w:p>
    <w:p w14:paraId="524B8292" w14:textId="77777777" w:rsidR="000D4144" w:rsidRDefault="00000000">
      <w:pPr>
        <w:pStyle w:val="Corpotesto"/>
        <w:tabs>
          <w:tab w:val="left" w:pos="9354"/>
        </w:tabs>
        <w:ind w:left="112"/>
      </w:pPr>
      <w:r>
        <w:t>……………………..</w:t>
      </w:r>
      <w:r>
        <w:tab/>
        <w:t>Firma</w:t>
      </w:r>
      <w:r>
        <w:rPr>
          <w:spacing w:val="-1"/>
        </w:rPr>
        <w:t xml:space="preserve"> </w:t>
      </w:r>
      <w:r>
        <w:t>leggibile</w:t>
      </w:r>
    </w:p>
    <w:sectPr w:rsidR="000D4144">
      <w:pgSz w:w="16840" w:h="11910" w:orient="landscape"/>
      <w:pgMar w:top="1100" w:right="1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1F"/>
    <w:rsid w:val="000D4144"/>
    <w:rsid w:val="00332971"/>
    <w:rsid w:val="009203B0"/>
    <w:rsid w:val="00A1591F"/>
    <w:rsid w:val="00BD4E2F"/>
    <w:rsid w:val="00C12C43"/>
    <w:rsid w:val="00CB3BE2"/>
    <w:rsid w:val="00C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7B6A9"/>
  <w15:docId w15:val="{14DEEB2E-1126-4FC3-8A2B-7D847479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719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338\OneDrive\Desktop\1%20da%20inviare%2014\Allegato-B-COLLAUDATORE-PNRR-Next-generation-classroo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Allegato-B-COLLAUDATORE-PNRR-Next-generation-classrooms</Template>
  <TotalTime>1</TotalTime>
  <Pages>4</Pages>
  <Words>439</Words>
  <Characters>2457</Characters>
  <Application>Microsoft Office Word</Application>
  <DocSecurity>0</DocSecurity>
  <Lines>270</Lines>
  <Paragraphs>73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palmirotta</dc:creator>
  <cp:lastModifiedBy>cristiana palmirotta</cp:lastModifiedBy>
  <cp:revision>2</cp:revision>
  <cp:lastPrinted>2024-04-14T16:36:00Z</cp:lastPrinted>
  <dcterms:created xsi:type="dcterms:W3CDTF">2024-04-14T16:36:00Z</dcterms:created>
  <dcterms:modified xsi:type="dcterms:W3CDTF">2024-04-14T16:36:00Z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2024-04-14T00:00:00Z</vt:filetime>
  </property>
  <property fmtid="{D5CDD505-2E9C-101B-9397-08002B2CF9AE}" pid="5" name="GrammarlyDocumentId">
    <vt:lpwstr>aea190e24df1e73098e6e662b255a0126bfb6728c06be218a5d38b01d55075a8</vt:lpwstr>
  </property>
</Properties>
</file>